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0E122A" w14:textId="77777777" w:rsidR="002442B4" w:rsidRDefault="002442B4">
      <w:pPr>
        <w:ind w:leftChars="-258" w:left="-542" w:rightChars="-159" w:right="-334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中国摩擦密封材料协会理事单位申请书</w:t>
      </w:r>
    </w:p>
    <w:p w14:paraId="1ADB977F" w14:textId="77777777" w:rsidR="002442B4" w:rsidRDefault="002442B4">
      <w:pPr>
        <w:ind w:leftChars="-257" w:left="-98" w:hangingChars="184" w:hanging="442"/>
        <w:rPr>
          <w:rFonts w:ascii="宋体" w:hAnsi="宋体" w:hint="eastAsia"/>
          <w:sz w:val="24"/>
        </w:rPr>
      </w:pPr>
    </w:p>
    <w:p w14:paraId="754FAC7D" w14:textId="77777777" w:rsidR="002442B4" w:rsidRDefault="002442B4">
      <w:pPr>
        <w:ind w:leftChars="-257" w:left="-540" w:rightChars="-244" w:right="-51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中国摩擦密封材料协会：</w:t>
      </w:r>
    </w:p>
    <w:p w14:paraId="0C9930F3" w14:textId="77777777" w:rsidR="002442B4" w:rsidRDefault="002442B4">
      <w:pPr>
        <w:ind w:leftChars="-257" w:left="-540" w:rightChars="-244" w:right="-512" w:firstLineChars="225" w:firstLine="540"/>
        <w:rPr>
          <w:rFonts w:ascii="宋体" w:hAnsi="宋体" w:hint="eastAsia"/>
          <w:sz w:val="24"/>
        </w:rPr>
      </w:pPr>
    </w:p>
    <w:p w14:paraId="6BF77F5D" w14:textId="77777777" w:rsidR="002442B4" w:rsidRDefault="00BE0CEC" w:rsidP="00BE0CEC">
      <w:pPr>
        <w:ind w:leftChars="-257" w:left="-540" w:rightChars="-244" w:right="-512"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我单位是中国摩擦密封材料协会</w:t>
      </w:r>
      <w:bookmarkStart w:id="0" w:name="OLE_LINK1"/>
      <w:bookmarkStart w:id="1" w:name="OLE_LINK2"/>
      <w:r w:rsidR="00B3202E">
        <w:rPr>
          <w:rFonts w:ascii="宋体" w:hAnsi="宋体" w:hint="eastAsia"/>
          <w:sz w:val="24"/>
        </w:rPr>
        <w:t>会员</w:t>
      </w:r>
      <w:r w:rsidR="002442B4">
        <w:rPr>
          <w:rFonts w:ascii="宋体" w:hAnsi="宋体" w:hint="eastAsia"/>
          <w:sz w:val="24"/>
        </w:rPr>
        <w:t>单位</w:t>
      </w:r>
      <w:bookmarkEnd w:id="0"/>
      <w:bookmarkEnd w:id="1"/>
      <w:r w:rsidR="002442B4">
        <w:rPr>
          <w:rFonts w:ascii="宋体" w:hAnsi="宋体" w:hint="eastAsia"/>
          <w:sz w:val="24"/>
        </w:rPr>
        <w:t>。自入会以来，</w:t>
      </w:r>
      <w:r>
        <w:rPr>
          <w:rFonts w:ascii="宋体" w:hAnsi="宋体" w:hint="eastAsia"/>
          <w:sz w:val="24"/>
        </w:rPr>
        <w:t>按时交纳会费,</w:t>
      </w:r>
      <w:r w:rsidR="001373E2">
        <w:rPr>
          <w:rFonts w:ascii="宋体" w:hAnsi="宋体" w:hint="eastAsia"/>
          <w:sz w:val="24"/>
        </w:rPr>
        <w:t>积极参加协会组织的活动，认真</w:t>
      </w:r>
      <w:r w:rsidR="002442B4">
        <w:rPr>
          <w:rFonts w:ascii="宋体" w:hAnsi="宋体" w:hint="eastAsia"/>
          <w:sz w:val="24"/>
        </w:rPr>
        <w:t>履行了</w:t>
      </w:r>
      <w:r w:rsidR="00B3202E">
        <w:rPr>
          <w:rFonts w:ascii="宋体" w:hAnsi="宋体" w:hint="eastAsia"/>
          <w:sz w:val="24"/>
        </w:rPr>
        <w:t>会员</w:t>
      </w:r>
      <w:r w:rsidR="001373E2">
        <w:rPr>
          <w:rFonts w:ascii="宋体" w:hAnsi="宋体" w:hint="eastAsia"/>
          <w:sz w:val="24"/>
        </w:rPr>
        <w:t>单位的各项</w:t>
      </w:r>
      <w:r>
        <w:rPr>
          <w:rFonts w:ascii="宋体" w:hAnsi="宋体" w:hint="eastAsia"/>
          <w:sz w:val="24"/>
        </w:rPr>
        <w:t>义务</w:t>
      </w:r>
      <w:r w:rsidR="002442B4">
        <w:rPr>
          <w:rFonts w:ascii="宋体" w:hAnsi="宋体" w:hint="eastAsia"/>
          <w:sz w:val="24"/>
        </w:rPr>
        <w:t>。</w:t>
      </w:r>
    </w:p>
    <w:p w14:paraId="10DE0F9E" w14:textId="77777777" w:rsidR="002442B4" w:rsidRDefault="002442B4">
      <w:pPr>
        <w:ind w:leftChars="-257" w:left="-540" w:rightChars="-244" w:right="-512"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我单位自愿申请成为中国摩擦密封材料协会理事单位，我们将认真履行理事单位的职责，</w:t>
      </w:r>
      <w:r w:rsidR="00BE0CEC">
        <w:rPr>
          <w:rFonts w:ascii="宋体" w:hAnsi="宋体" w:hint="eastAsia"/>
          <w:sz w:val="24"/>
        </w:rPr>
        <w:t>带头参加协会各项活动,</w:t>
      </w:r>
      <w:r w:rsidR="00414954">
        <w:rPr>
          <w:rFonts w:ascii="宋体" w:hAnsi="宋体" w:hint="eastAsia"/>
          <w:sz w:val="24"/>
        </w:rPr>
        <w:t>关心行业</w:t>
      </w:r>
      <w:r w:rsidR="00BE0CEC">
        <w:rPr>
          <w:rFonts w:ascii="宋体" w:hAnsi="宋体" w:hint="eastAsia"/>
          <w:sz w:val="24"/>
        </w:rPr>
        <w:t>的提升</w:t>
      </w:r>
      <w:r>
        <w:rPr>
          <w:rFonts w:ascii="宋体" w:hAnsi="宋体" w:hint="eastAsia"/>
          <w:sz w:val="24"/>
        </w:rPr>
        <w:t>和</w:t>
      </w:r>
      <w:r w:rsidR="00B3202E">
        <w:rPr>
          <w:rFonts w:ascii="宋体" w:hAnsi="宋体" w:hint="eastAsia"/>
          <w:sz w:val="24"/>
        </w:rPr>
        <w:t>进步，按时交纳</w:t>
      </w:r>
      <w:r w:rsidR="00414954">
        <w:rPr>
          <w:rFonts w:ascii="宋体" w:hAnsi="宋体" w:hint="eastAsia"/>
          <w:sz w:val="24"/>
        </w:rPr>
        <w:t>理事会费，为</w:t>
      </w:r>
      <w:r w:rsidR="00BE0CEC">
        <w:rPr>
          <w:rFonts w:ascii="宋体" w:hAnsi="宋体" w:hint="eastAsia"/>
          <w:sz w:val="24"/>
        </w:rPr>
        <w:t>摩擦密封材料行业发展作出贡献</w:t>
      </w:r>
      <w:r>
        <w:rPr>
          <w:rFonts w:ascii="宋体" w:hAnsi="宋体" w:hint="eastAsia"/>
          <w:sz w:val="24"/>
        </w:rPr>
        <w:t>。</w:t>
      </w:r>
    </w:p>
    <w:p w14:paraId="3209EB8D" w14:textId="77777777" w:rsidR="002442B4" w:rsidRDefault="002442B4">
      <w:pPr>
        <w:ind w:leftChars="-257" w:left="-540" w:rightChars="-244" w:right="-512" w:firstLineChars="225" w:firstLine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特此申请，请予审批。</w:t>
      </w:r>
    </w:p>
    <w:p w14:paraId="419E612E" w14:textId="77777777" w:rsidR="002442B4" w:rsidRDefault="002442B4">
      <w:pPr>
        <w:ind w:leftChars="-257" w:left="-540" w:rightChars="-244" w:right="-512" w:firstLineChars="225" w:firstLine="540"/>
        <w:rPr>
          <w:rFonts w:ascii="宋体" w:hAnsi="宋体" w:hint="eastAsia"/>
          <w:sz w:val="24"/>
        </w:rPr>
      </w:pPr>
    </w:p>
    <w:p w14:paraId="7402FD32" w14:textId="77777777" w:rsidR="002442B4" w:rsidRDefault="002442B4" w:rsidP="00BE0CEC">
      <w:pPr>
        <w:ind w:rightChars="-244" w:right="-512" w:firstLineChars="2350" w:firstLine="56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申请单位（加盖单位章）：</w:t>
      </w:r>
    </w:p>
    <w:p w14:paraId="31B85F0D" w14:textId="77777777" w:rsidR="002442B4" w:rsidRDefault="002442B4">
      <w:pPr>
        <w:ind w:leftChars="-257" w:left="-540" w:rightChars="-244" w:right="-512" w:firstLineChars="1950" w:firstLine="4680"/>
        <w:rPr>
          <w:rFonts w:ascii="宋体" w:hAnsi="宋体" w:hint="eastAsia"/>
          <w:sz w:val="24"/>
        </w:rPr>
      </w:pPr>
    </w:p>
    <w:p w14:paraId="0923412E" w14:textId="77777777" w:rsidR="002442B4" w:rsidRDefault="002442B4" w:rsidP="00BE0CEC">
      <w:pPr>
        <w:ind w:leftChars="-257" w:left="-540" w:rightChars="-244" w:right="-512" w:firstLineChars="2550" w:firstLine="6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单位法定代表人（签字）：</w:t>
      </w:r>
    </w:p>
    <w:p w14:paraId="288831D1" w14:textId="77777777" w:rsidR="00BE0CEC" w:rsidRDefault="00BE0CEC" w:rsidP="00BE0CEC">
      <w:pPr>
        <w:ind w:leftChars="-257" w:left="-540" w:rightChars="-244" w:right="-512" w:firstLineChars="2550" w:firstLine="6120"/>
        <w:rPr>
          <w:rFonts w:ascii="宋体" w:hAnsi="宋体" w:hint="eastAsia"/>
          <w:sz w:val="24"/>
        </w:rPr>
      </w:pPr>
    </w:p>
    <w:p w14:paraId="0BEBE9EF" w14:textId="77777777" w:rsidR="002442B4" w:rsidRDefault="002442B4" w:rsidP="00BE0CEC">
      <w:pPr>
        <w:ind w:rightChars="-244" w:right="-512" w:firstLineChars="2300" w:firstLine="55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申请日期：</w:t>
      </w:r>
      <w:r w:rsidR="00BE0CEC">
        <w:rPr>
          <w:rFonts w:ascii="宋体" w:hAnsi="宋体" w:hint="eastAsia"/>
          <w:sz w:val="24"/>
        </w:rPr>
        <w:t xml:space="preserve">   年   月  日</w:t>
      </w:r>
    </w:p>
    <w:p w14:paraId="747A227B" w14:textId="77777777" w:rsidR="00BE0CEC" w:rsidRDefault="00BE0CEC" w:rsidP="00BE0CEC">
      <w:pPr>
        <w:ind w:rightChars="-244" w:right="-512" w:firstLineChars="2300" w:firstLine="5520"/>
        <w:rPr>
          <w:rFonts w:ascii="宋体" w:hAnsi="宋体" w:hint="eastAsia"/>
          <w:sz w:val="24"/>
        </w:rPr>
      </w:pPr>
    </w:p>
    <w:p w14:paraId="0C89AC6B" w14:textId="77777777" w:rsidR="002442B4" w:rsidRDefault="00EE2003">
      <w:pPr>
        <w:ind w:leftChars="-257" w:left="-540" w:rightChars="-244" w:right="-512"/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</w:t>
      </w:r>
      <w:r w:rsidR="002442B4">
        <w:rPr>
          <w:rFonts w:ascii="宋体" w:hAnsi="宋体" w:hint="eastAsia"/>
          <w:b/>
          <w:sz w:val="24"/>
        </w:rPr>
        <w:t>单 位 基 本 情 况</w:t>
      </w:r>
    </w:p>
    <w:tbl>
      <w:tblPr>
        <w:tblW w:w="102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1560"/>
        <w:gridCol w:w="1417"/>
        <w:gridCol w:w="1136"/>
        <w:gridCol w:w="851"/>
        <w:gridCol w:w="211"/>
        <w:gridCol w:w="923"/>
        <w:gridCol w:w="567"/>
        <w:gridCol w:w="533"/>
        <w:gridCol w:w="317"/>
        <w:gridCol w:w="139"/>
        <w:gridCol w:w="286"/>
        <w:gridCol w:w="663"/>
        <w:gridCol w:w="795"/>
      </w:tblGrid>
      <w:tr w:rsidR="002442B4" w14:paraId="79E7DCDF" w14:textId="77777777" w:rsidTr="00926452">
        <w:trPr>
          <w:trHeight w:val="4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2F5C" w14:textId="77777777" w:rsidR="002442B4" w:rsidRDefault="002442B4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单位全称</w:t>
            </w:r>
          </w:p>
        </w:tc>
        <w:tc>
          <w:tcPr>
            <w:tcW w:w="9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8F87" w14:textId="77777777" w:rsidR="002442B4" w:rsidRDefault="002442B4">
            <w:pPr>
              <w:rPr>
                <w:rFonts w:ascii="宋体" w:hAnsi="宋体" w:hint="eastAsia"/>
                <w:szCs w:val="21"/>
              </w:rPr>
            </w:pPr>
          </w:p>
        </w:tc>
      </w:tr>
      <w:tr w:rsidR="00A06C09" w14:paraId="074734F0" w14:textId="77777777" w:rsidTr="00086404">
        <w:trPr>
          <w:trHeight w:val="437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501" w14:textId="77777777" w:rsidR="00A06C09" w:rsidRDefault="00A06C09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6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2A14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1EA1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C667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</w:tr>
      <w:tr w:rsidR="00086404" w14:paraId="592C20F1" w14:textId="77777777" w:rsidTr="00086404">
        <w:trPr>
          <w:trHeight w:val="471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694A8" w14:textId="77777777" w:rsidR="00086404" w:rsidRDefault="00086404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D715" w14:textId="77777777" w:rsidR="00086404" w:rsidRDefault="0008640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99A" w14:textId="77777777" w:rsidR="00086404" w:rsidRDefault="00086404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525" w14:textId="77777777" w:rsidR="00086404" w:rsidRDefault="00086404" w:rsidP="009264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7B01" w14:textId="77777777" w:rsidR="00086404" w:rsidRDefault="00086404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C8E8" w14:textId="77777777" w:rsidR="00086404" w:rsidRDefault="00086404" w:rsidP="00086404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235B" w14:textId="77777777" w:rsidR="00086404" w:rsidRDefault="00086404" w:rsidP="00A06C09">
            <w:pPr>
              <w:rPr>
                <w:rFonts w:ascii="宋体" w:hAnsi="宋体"/>
                <w:szCs w:val="21"/>
              </w:rPr>
            </w:pPr>
          </w:p>
        </w:tc>
      </w:tr>
      <w:tr w:rsidR="00086404" w14:paraId="664B12A0" w14:textId="77777777" w:rsidTr="00086404">
        <w:trPr>
          <w:trHeight w:val="449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90F3" w14:textId="77777777" w:rsidR="00086404" w:rsidRDefault="00086404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41F" w14:textId="77777777" w:rsidR="00086404" w:rsidRDefault="0008640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BCA" w14:textId="77777777" w:rsidR="00086404" w:rsidRDefault="00086404" w:rsidP="00A06C0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F1E" w14:textId="77777777" w:rsidR="00086404" w:rsidRDefault="00086404" w:rsidP="0092645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99C" w14:textId="77777777" w:rsidR="00086404" w:rsidRDefault="00086404" w:rsidP="0092645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F335E9" w14:paraId="6FF1C4F4" w14:textId="77777777" w:rsidTr="00904A6C">
        <w:trPr>
          <w:trHeight w:val="455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3BA" w14:textId="77777777" w:rsidR="00F335E9" w:rsidRDefault="00F335E9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理事人选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68B0" w14:textId="77777777" w:rsidR="00F335E9" w:rsidRDefault="00F335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F3EA" w14:textId="77777777" w:rsidR="00F335E9" w:rsidRDefault="00F335E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38E4" w14:textId="77777777" w:rsidR="00F335E9" w:rsidRDefault="00F335E9" w:rsidP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5759" w14:textId="77777777" w:rsidR="00F335E9" w:rsidRDefault="00F335E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C6FA" w14:textId="77777777" w:rsidR="00F335E9" w:rsidRDefault="00F335E9" w:rsidP="009264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2FE6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648B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政治面貌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081B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</w:p>
        </w:tc>
      </w:tr>
      <w:tr w:rsidR="00F335E9" w14:paraId="75342D43" w14:textId="77777777" w:rsidTr="00F335E9">
        <w:trPr>
          <w:trHeight w:val="460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B9FB" w14:textId="77777777" w:rsidR="00F335E9" w:rsidRDefault="00F335E9">
            <w:pPr>
              <w:widowControl/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970A" w14:textId="77777777" w:rsidR="00F335E9" w:rsidRDefault="00F335E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5810" w14:textId="77777777" w:rsidR="00F335E9" w:rsidRDefault="00F335E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A59" w14:textId="77777777" w:rsidR="00F335E9" w:rsidRDefault="00F335E9" w:rsidP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4EAF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E0F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12A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852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873E" w14:textId="77777777" w:rsidR="00F335E9" w:rsidRDefault="00F335E9" w:rsidP="00EE2003">
            <w:pPr>
              <w:rPr>
                <w:rFonts w:ascii="宋体" w:hAnsi="宋体"/>
                <w:szCs w:val="21"/>
              </w:rPr>
            </w:pPr>
          </w:p>
        </w:tc>
      </w:tr>
      <w:tr w:rsidR="00A06C09" w14:paraId="444A7CB4" w14:textId="77777777" w:rsidTr="00BE0CEC">
        <w:trPr>
          <w:trHeight w:val="466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5813" w14:textId="77777777" w:rsidR="00A06C09" w:rsidRDefault="00A06C09">
            <w:pPr>
              <w:widowControl/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11A" w14:textId="77777777" w:rsidR="00A06C09" w:rsidRDefault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A8E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A05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2F8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</w:tr>
      <w:tr w:rsidR="00A06C09" w14:paraId="755A0F1B" w14:textId="77777777" w:rsidTr="00BE0CEC">
        <w:trPr>
          <w:trHeight w:val="459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F076" w14:textId="77777777" w:rsidR="00A06C09" w:rsidRDefault="00A06C09">
            <w:pPr>
              <w:widowControl/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E5D" w14:textId="77777777" w:rsidR="00A06C09" w:rsidRDefault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40E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BE64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9BD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</w:tr>
      <w:tr w:rsidR="00A06C09" w14:paraId="79C90E16" w14:textId="77777777" w:rsidTr="00BE0CEC">
        <w:trPr>
          <w:trHeight w:val="463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889" w14:textId="77777777" w:rsidR="00A06C09" w:rsidRDefault="00A06C09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单位概况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10EA2" w14:textId="77777777" w:rsidR="00A06C09" w:rsidRDefault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经济类型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B45E6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57BB8" w14:textId="77777777" w:rsidR="00A06C09" w:rsidRDefault="00BE0CEC" w:rsidP="00A06C0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主要产品</w:t>
            </w:r>
          </w:p>
        </w:tc>
        <w:tc>
          <w:tcPr>
            <w:tcW w:w="528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2822BB" w14:textId="77777777" w:rsidR="00A06C09" w:rsidRDefault="00A06C09" w:rsidP="00A06C09">
            <w:pPr>
              <w:rPr>
                <w:rFonts w:ascii="宋体" w:hAnsi="宋体"/>
                <w:szCs w:val="21"/>
              </w:rPr>
            </w:pPr>
          </w:p>
        </w:tc>
      </w:tr>
      <w:tr w:rsidR="00A06C09" w14:paraId="15A7C9E8" w14:textId="77777777" w:rsidTr="00926452">
        <w:trPr>
          <w:trHeight w:val="463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5E00" w14:textId="77777777" w:rsidR="00A06C09" w:rsidRDefault="00A06C09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F127" w14:textId="77777777" w:rsidR="00A06C09" w:rsidRDefault="00BE0C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职工总人数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620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151E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两年内是否存在产品抽检不合格现象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CB0F" w14:textId="77777777" w:rsidR="00A06C09" w:rsidRDefault="00A06C09" w:rsidP="00A06C09">
            <w:pPr>
              <w:ind w:left="75"/>
              <w:rPr>
                <w:rFonts w:ascii="宋体" w:hAnsi="宋体" w:hint="eastAsia"/>
                <w:szCs w:val="21"/>
              </w:rPr>
            </w:pPr>
          </w:p>
        </w:tc>
      </w:tr>
      <w:tr w:rsidR="00A06C09" w14:paraId="2FD529F8" w14:textId="77777777" w:rsidTr="00926452">
        <w:trPr>
          <w:trHeight w:val="440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962" w14:textId="77777777" w:rsidR="00A06C09" w:rsidRDefault="00A06C09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95F7" w14:textId="77777777" w:rsidR="00A06C09" w:rsidRDefault="00BE0CE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年生产总值（万元）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E1E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2243" w14:textId="77777777" w:rsidR="00A06C09" w:rsidRDefault="00BE0CEC" w:rsidP="00A06C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主要销售地区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5B7A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</w:tr>
      <w:tr w:rsidR="00A06C09" w14:paraId="10380428" w14:textId="77777777" w:rsidTr="00926452">
        <w:trPr>
          <w:trHeight w:val="461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FFC" w14:textId="77777777" w:rsidR="00A06C09" w:rsidRDefault="00A06C09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B58F" w14:textId="77777777" w:rsidR="00F335E9" w:rsidRDefault="00A06C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年销售额</w:t>
            </w:r>
          </w:p>
          <w:p w14:paraId="07EC25F0" w14:textId="77777777" w:rsidR="00A06C09" w:rsidRDefault="00F335E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（万元）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2CC0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7CF1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年利税总额</w:t>
            </w:r>
            <w:r w:rsidR="00F335E9">
              <w:rPr>
                <w:rFonts w:ascii="宋体" w:hAnsi="宋体" w:hint="eastAsia"/>
                <w:szCs w:val="21"/>
              </w:rPr>
              <w:t>(万元)</w:t>
            </w:r>
          </w:p>
        </w:tc>
        <w:tc>
          <w:tcPr>
            <w:tcW w:w="2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166D" w14:textId="77777777" w:rsidR="00A06C09" w:rsidRDefault="00A06C09" w:rsidP="00A06C09">
            <w:pPr>
              <w:rPr>
                <w:rFonts w:ascii="宋体" w:hAnsi="宋体" w:hint="eastAsia"/>
                <w:szCs w:val="21"/>
              </w:rPr>
            </w:pPr>
          </w:p>
        </w:tc>
      </w:tr>
      <w:tr w:rsidR="002442B4" w14:paraId="73B33D41" w14:textId="77777777" w:rsidTr="00926452">
        <w:trPr>
          <w:trHeight w:val="154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A9E" w14:textId="77777777" w:rsidR="00BE0CEC" w:rsidRDefault="00BE0CEC" w:rsidP="00BE0CEC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</w:t>
            </w:r>
          </w:p>
          <w:p w14:paraId="487E000E" w14:textId="77777777" w:rsidR="00BE0CEC" w:rsidRDefault="00BE0CEC" w:rsidP="00BE0CEC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究</w:t>
            </w:r>
          </w:p>
          <w:p w14:paraId="24D4FF11" w14:textId="77777777" w:rsidR="00BE0CEC" w:rsidRDefault="00BE0CEC" w:rsidP="00BE0CEC">
            <w:pPr>
              <w:ind w:leftChars="-51" w:rightChars="-51" w:right="-107" w:hangingChars="51" w:hanging="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</w:t>
            </w:r>
          </w:p>
          <w:p w14:paraId="1A49EAD2" w14:textId="77777777" w:rsidR="002442B4" w:rsidRDefault="00BE0CEC" w:rsidP="00BE0CEC">
            <w:pPr>
              <w:ind w:leftChars="-51" w:rightChars="-51" w:right="-107" w:hangingChars="51" w:hanging="10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果</w:t>
            </w:r>
          </w:p>
        </w:tc>
        <w:tc>
          <w:tcPr>
            <w:tcW w:w="93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443F" w14:textId="77777777" w:rsidR="00EE2003" w:rsidRDefault="00EE2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57C0E313" w14:textId="77777777" w:rsidR="00EE2003" w:rsidRDefault="00EE2003">
            <w:pPr>
              <w:rPr>
                <w:rFonts w:ascii="宋体" w:hAnsi="宋体" w:hint="eastAsia"/>
                <w:szCs w:val="21"/>
              </w:rPr>
            </w:pPr>
          </w:p>
          <w:p w14:paraId="1DD446F7" w14:textId="77777777" w:rsidR="00EE2003" w:rsidRPr="00EE2003" w:rsidRDefault="00EE200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协会领导批示：                                     年     月      日</w:t>
            </w:r>
          </w:p>
        </w:tc>
      </w:tr>
    </w:tbl>
    <w:p w14:paraId="3E41EA6A" w14:textId="77777777" w:rsidR="002442B4" w:rsidRPr="003B2F65" w:rsidRDefault="00EE2003" w:rsidP="003B2F65">
      <w:pPr>
        <w:ind w:leftChars="-473" w:left="-993" w:rightChars="-501" w:right="-1052"/>
        <w:rPr>
          <w:rFonts w:ascii="Verdana" w:hAnsi="Verdana" w:hint="eastAsia"/>
          <w:b/>
          <w:bCs/>
          <w:sz w:val="18"/>
          <w:szCs w:val="18"/>
        </w:rPr>
      </w:pPr>
      <w:r>
        <w:rPr>
          <w:rFonts w:ascii="Verdana" w:hAnsi="Verdana" w:hint="eastAsia"/>
          <w:b/>
          <w:bCs/>
          <w:sz w:val="18"/>
          <w:szCs w:val="18"/>
        </w:rPr>
        <w:t>联系方式：</w:t>
      </w:r>
      <w:r w:rsidRPr="00EE2003">
        <w:rPr>
          <w:rFonts w:ascii="Verdana" w:hAnsi="Verdana" w:hint="eastAsia"/>
          <w:b/>
          <w:bCs/>
          <w:sz w:val="18"/>
          <w:szCs w:val="18"/>
          <w:lang w:eastAsia="zh-Hans"/>
        </w:rPr>
        <w:t>邮件：</w:t>
      </w:r>
      <w:r>
        <w:rPr>
          <w:rFonts w:ascii="Verdana" w:hAnsi="Verdana" w:hint="eastAsia"/>
          <w:b/>
          <w:bCs/>
          <w:sz w:val="18"/>
          <w:szCs w:val="18"/>
          <w:lang w:eastAsia="zh-Hans"/>
        </w:rPr>
        <w:t>cfsma10</w:t>
      </w:r>
      <w:r>
        <w:rPr>
          <w:rFonts w:ascii="Verdana" w:hAnsi="Verdana"/>
          <w:b/>
          <w:bCs/>
          <w:sz w:val="18"/>
          <w:szCs w:val="18"/>
          <w:lang w:eastAsia="zh-Hans"/>
        </w:rPr>
        <w:t>@126.com</w:t>
      </w:r>
      <w:r w:rsidRPr="00EE2003">
        <w:rPr>
          <w:rFonts w:ascii="Verdana" w:hAnsi="Verdana" w:hint="eastAsia"/>
          <w:b/>
          <w:bCs/>
          <w:sz w:val="18"/>
          <w:szCs w:val="18"/>
          <w:lang w:eastAsia="zh-Hans"/>
        </w:rPr>
        <w:t xml:space="preserve">  </w:t>
      </w:r>
      <w:r w:rsidRPr="00926452">
        <w:rPr>
          <w:rFonts w:ascii="Verdana" w:hAnsi="Verdana" w:hint="eastAsia"/>
          <w:b/>
          <w:bCs/>
          <w:sz w:val="18"/>
          <w:szCs w:val="18"/>
          <w:lang w:eastAsia="zh-Hans"/>
        </w:rPr>
        <w:t xml:space="preserve">010-88084632 </w:t>
      </w:r>
      <w:r w:rsidRPr="00926452">
        <w:rPr>
          <w:rFonts w:ascii="Verdana" w:hAnsi="Verdana" w:hint="eastAsia"/>
          <w:b/>
          <w:bCs/>
          <w:sz w:val="18"/>
          <w:szCs w:val="18"/>
        </w:rPr>
        <w:t xml:space="preserve"> </w:t>
      </w:r>
      <w:r w:rsidRPr="00EE2003">
        <w:rPr>
          <w:rFonts w:ascii="Verdana" w:hAnsi="Verdana" w:hint="eastAsia"/>
          <w:b/>
          <w:bCs/>
          <w:sz w:val="18"/>
          <w:szCs w:val="18"/>
          <w:lang w:eastAsia="zh-Hans"/>
        </w:rPr>
        <w:t>传真：</w:t>
      </w:r>
      <w:r w:rsidRPr="00EE2003">
        <w:rPr>
          <w:rFonts w:ascii="Verdana" w:hAnsi="Verdana" w:hint="eastAsia"/>
          <w:b/>
          <w:bCs/>
          <w:sz w:val="18"/>
          <w:szCs w:val="18"/>
          <w:lang w:eastAsia="zh-Hans"/>
        </w:rPr>
        <w:t>010-88084733</w:t>
      </w:r>
    </w:p>
    <w:sectPr w:rsidR="002442B4" w:rsidRPr="003B2F65">
      <w:pgSz w:w="11906" w:h="16838"/>
      <w:pgMar w:top="935" w:right="1800" w:bottom="77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EECF" w14:textId="77777777" w:rsidR="00276C42" w:rsidRDefault="00276C42" w:rsidP="00B06B02">
      <w:r>
        <w:separator/>
      </w:r>
    </w:p>
  </w:endnote>
  <w:endnote w:type="continuationSeparator" w:id="0">
    <w:p w14:paraId="251B4E3E" w14:textId="77777777" w:rsidR="00276C42" w:rsidRDefault="00276C42" w:rsidP="00B0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DF1" w14:textId="77777777" w:rsidR="00276C42" w:rsidRDefault="00276C42" w:rsidP="00B06B02">
      <w:r>
        <w:separator/>
      </w:r>
    </w:p>
  </w:footnote>
  <w:footnote w:type="continuationSeparator" w:id="0">
    <w:p w14:paraId="5B9EE8CA" w14:textId="77777777" w:rsidR="00276C42" w:rsidRDefault="00276C42" w:rsidP="00B0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39BB"/>
    <w:rsid w:val="00086404"/>
    <w:rsid w:val="001373E2"/>
    <w:rsid w:val="002329D8"/>
    <w:rsid w:val="002442B4"/>
    <w:rsid w:val="00276C42"/>
    <w:rsid w:val="003B2F65"/>
    <w:rsid w:val="00414954"/>
    <w:rsid w:val="0045616B"/>
    <w:rsid w:val="004865AA"/>
    <w:rsid w:val="004C28D8"/>
    <w:rsid w:val="0050568B"/>
    <w:rsid w:val="00611532"/>
    <w:rsid w:val="006967C9"/>
    <w:rsid w:val="007114E7"/>
    <w:rsid w:val="00784203"/>
    <w:rsid w:val="0078721F"/>
    <w:rsid w:val="00904A6C"/>
    <w:rsid w:val="00926452"/>
    <w:rsid w:val="00A06C09"/>
    <w:rsid w:val="00A956EA"/>
    <w:rsid w:val="00B06B02"/>
    <w:rsid w:val="00B3202E"/>
    <w:rsid w:val="00BE0CEC"/>
    <w:rsid w:val="00C45EBE"/>
    <w:rsid w:val="00D63535"/>
    <w:rsid w:val="00DD3466"/>
    <w:rsid w:val="00E034D3"/>
    <w:rsid w:val="00EE2003"/>
    <w:rsid w:val="00F335E9"/>
    <w:rsid w:val="00F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82C1B"/>
  <w15:chartTrackingRefBased/>
  <w15:docId w15:val="{FCFFCB6B-DDFC-4D68-9226-7B71BF4F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06B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B06B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6B0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B06B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MC SYSTEM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中国摩擦密封材料协会理事单位申请书</dc:title>
  <dc:subject/>
  <dc:creator>MC SYSTEM</dc:creator>
  <cp:keywords/>
  <cp:lastModifiedBy>Dell</cp:lastModifiedBy>
  <cp:revision>2</cp:revision>
  <cp:lastPrinted>1899-12-30T00:00:00Z</cp:lastPrinted>
  <dcterms:created xsi:type="dcterms:W3CDTF">2025-08-05T03:33:00Z</dcterms:created>
  <dcterms:modified xsi:type="dcterms:W3CDTF">2025-08-05T03:33:00Z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